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54" w:rsidRPr="00127D6E" w:rsidRDefault="00B41954" w:rsidP="00B41954">
      <w:pPr>
        <w:rPr>
          <w:rFonts w:ascii="Times New Roman" w:hAnsi="Times New Roman" w:cs="Times New Roman"/>
          <w:sz w:val="24"/>
          <w:szCs w:val="24"/>
        </w:rPr>
      </w:pPr>
      <w:r w:rsidRPr="00127D6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42925" cy="542925"/>
            <wp:effectExtent l="19050" t="0" r="9525" b="0"/>
            <wp:wrapTight wrapText="bothSides">
              <wp:wrapPolygon edited="0">
                <wp:start x="-758" y="0"/>
                <wp:lineTo x="-758" y="21221"/>
                <wp:lineTo x="21979" y="21221"/>
                <wp:lineTo x="21979" y="0"/>
                <wp:lineTo x="-758" y="0"/>
              </wp:wrapPolygon>
            </wp:wrapTight>
            <wp:docPr id="2" name="Picture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411" w:rsidRPr="00127D6E"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  <w:r w:rsidR="002739F6" w:rsidRPr="00127D6E">
        <w:rPr>
          <w:rFonts w:ascii="Times New Roman" w:hAnsi="Times New Roman" w:cs="Times New Roman"/>
          <w:sz w:val="24"/>
          <w:szCs w:val="24"/>
        </w:rPr>
        <w:t xml:space="preserve"> </w:t>
      </w:r>
      <w:r w:rsidR="002739F6" w:rsidRPr="00127D6E">
        <w:rPr>
          <w:rFonts w:ascii="Times New Roman" w:hAnsi="Times New Roman" w:cs="Times New Roman"/>
          <w:sz w:val="24"/>
          <w:szCs w:val="24"/>
        </w:rPr>
        <w:br/>
      </w:r>
      <w:r w:rsidR="00FF4411" w:rsidRPr="00127D6E">
        <w:rPr>
          <w:rFonts w:ascii="Times New Roman" w:hAnsi="Times New Roman" w:cs="Times New Roman"/>
          <w:sz w:val="24"/>
          <w:szCs w:val="24"/>
          <w:lang w:val="sr-Cyrl-CS"/>
        </w:rPr>
        <w:t>Медицински факултет</w:t>
      </w:r>
      <w:r w:rsidRPr="00127D6E">
        <w:rPr>
          <w:rFonts w:ascii="Times New Roman" w:hAnsi="Times New Roman" w:cs="Times New Roman"/>
          <w:sz w:val="24"/>
          <w:szCs w:val="24"/>
        </w:rPr>
        <w:br/>
      </w:r>
      <w:r w:rsidR="00FF4411" w:rsidRPr="00127D6E">
        <w:rPr>
          <w:rFonts w:ascii="Times New Roman" w:hAnsi="Times New Roman" w:cs="Times New Roman"/>
          <w:sz w:val="24"/>
          <w:szCs w:val="24"/>
          <w:lang w:val="sr-Cyrl-CS"/>
        </w:rPr>
        <w:t xml:space="preserve">Катедра за ужу научну област Анатомија </w:t>
      </w:r>
      <w:r w:rsidR="00E914DB" w:rsidRPr="00127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6E" w:rsidRPr="00127D6E" w:rsidRDefault="004F00ED" w:rsidP="00127D6E">
      <w:pPr>
        <w:rPr>
          <w:rFonts w:ascii="Times New Roman" w:hAnsi="Times New Roman" w:cs="Times New Roman"/>
          <w:sz w:val="24"/>
          <w:szCs w:val="24"/>
        </w:rPr>
      </w:pPr>
      <w:r w:rsidRPr="00127D6E">
        <w:rPr>
          <w:rFonts w:ascii="Times New Roman" w:hAnsi="Times New Roman" w:cs="Times New Roman"/>
          <w:noProof/>
        </w:rPr>
        <w:drawing>
          <wp:inline distT="0" distB="0" distL="0" distR="0">
            <wp:extent cx="6143625" cy="1314450"/>
            <wp:effectExtent l="19050" t="0" r="9525" b="0"/>
            <wp:docPr id="4" name="Picture 2" descr="C:\Users\ARMOR\Desktop\institut 1928 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MOR\Desktop\institut 1928 ma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52" w:rsidRPr="00127D6E" w:rsidRDefault="00403A60" w:rsidP="0012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2.25pt;margin-top:65.3pt;width:48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27" type="#_x0000_t32" style="position:absolute;margin-left:2.25pt;margin-top:65.8pt;width:486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EQ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"/>
        </w:pict>
      </w:r>
    </w:p>
    <w:p w:rsidR="00064352" w:rsidRPr="00127D6E" w:rsidRDefault="00064352" w:rsidP="00064352">
      <w:pPr>
        <w:rPr>
          <w:rFonts w:ascii="Times New Roman" w:hAnsi="Times New Roman" w:cs="Times New Roman"/>
          <w:sz w:val="24"/>
        </w:rPr>
      </w:pPr>
    </w:p>
    <w:p w:rsidR="00064352" w:rsidRPr="00127D6E" w:rsidRDefault="00064352" w:rsidP="00064352">
      <w:pPr>
        <w:rPr>
          <w:rFonts w:ascii="Times New Roman" w:hAnsi="Times New Roman" w:cs="Times New Roman"/>
        </w:rPr>
      </w:pPr>
    </w:p>
    <w:p w:rsidR="00064352" w:rsidRPr="00127D6E" w:rsidRDefault="00127D6E" w:rsidP="00127D6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27D6E">
        <w:rPr>
          <w:rFonts w:ascii="Times New Roman" w:eastAsia="Calibri" w:hAnsi="Times New Roman" w:cs="Times New Roman"/>
          <w:sz w:val="28"/>
          <w:szCs w:val="28"/>
        </w:rPr>
        <w:t xml:space="preserve">Обавештавају се студенти да ће се састанак демонстратора на предмету Анатомија </w:t>
      </w:r>
      <w:r w:rsidRPr="00127D6E">
        <w:rPr>
          <w:rFonts w:ascii="Times New Roman" w:eastAsia="Calibri" w:hAnsi="Times New Roman" w:cs="Times New Roman"/>
          <w:b/>
          <w:sz w:val="28"/>
          <w:szCs w:val="28"/>
        </w:rPr>
        <w:t xml:space="preserve">одржати у </w:t>
      </w:r>
      <w:r w:rsidR="004843D4">
        <w:rPr>
          <w:rFonts w:ascii="Times New Roman" w:eastAsia="Calibri" w:hAnsi="Times New Roman" w:cs="Times New Roman"/>
          <w:b/>
          <w:sz w:val="28"/>
          <w:szCs w:val="28"/>
        </w:rPr>
        <w:t>среду</w:t>
      </w:r>
      <w:r w:rsidRPr="00127D6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127D6E">
        <w:rPr>
          <w:rFonts w:ascii="Times New Roman" w:eastAsia="Calibri" w:hAnsi="Times New Roman" w:cs="Times New Roman"/>
          <w:b/>
          <w:sz w:val="28"/>
          <w:szCs w:val="28"/>
        </w:rPr>
        <w:t>.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27D6E">
        <w:rPr>
          <w:rFonts w:ascii="Times New Roman" w:eastAsia="Calibri" w:hAnsi="Times New Roman" w:cs="Times New Roman"/>
          <w:b/>
          <w:sz w:val="28"/>
          <w:szCs w:val="28"/>
        </w:rPr>
        <w:t>.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127D6E">
        <w:rPr>
          <w:rFonts w:ascii="Times New Roman" w:eastAsia="Calibri" w:hAnsi="Times New Roman" w:cs="Times New Roman"/>
          <w:b/>
          <w:sz w:val="28"/>
          <w:szCs w:val="28"/>
        </w:rPr>
        <w:t>. године у 16 часова</w:t>
      </w:r>
      <w:r w:rsidRPr="00127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B2A">
        <w:rPr>
          <w:rFonts w:ascii="Times New Roman" w:eastAsia="Calibri" w:hAnsi="Times New Roman" w:cs="Times New Roman"/>
          <w:sz w:val="28"/>
          <w:szCs w:val="28"/>
        </w:rPr>
        <w:t>у десној остеолошкој сали</w:t>
      </w:r>
      <w:r w:rsidRPr="00127D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27D6E">
        <w:rPr>
          <w:rFonts w:ascii="Times New Roman" w:eastAsia="Calibri" w:hAnsi="Times New Roman" w:cs="Times New Roman"/>
          <w:b/>
          <w:sz w:val="28"/>
          <w:szCs w:val="28"/>
        </w:rPr>
        <w:t>Свако ко се на састанку не појави  сматраћемо да није заинтересован за демонстратуру, и на тај начин ослободио своје место на ранг листи</w:t>
      </w:r>
      <w:r w:rsidRPr="00127D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D6E" w:rsidRPr="00127D6E" w:rsidRDefault="00127D6E" w:rsidP="00064352">
      <w:pPr>
        <w:rPr>
          <w:rFonts w:ascii="Times New Roman" w:hAnsi="Times New Roman" w:cs="Times New Roman"/>
          <w:sz w:val="28"/>
          <w:szCs w:val="28"/>
        </w:rPr>
      </w:pPr>
    </w:p>
    <w:p w:rsidR="00127D6E" w:rsidRPr="00127D6E" w:rsidRDefault="00127D6E" w:rsidP="00064352">
      <w:pPr>
        <w:rPr>
          <w:rFonts w:ascii="Times New Roman" w:hAnsi="Times New Roman" w:cs="Times New Roman"/>
          <w:sz w:val="28"/>
          <w:szCs w:val="28"/>
        </w:rPr>
      </w:pPr>
    </w:p>
    <w:p w:rsidR="00127D6E" w:rsidRPr="00127D6E" w:rsidRDefault="00127D6E" w:rsidP="00064352">
      <w:pPr>
        <w:rPr>
          <w:rFonts w:ascii="Times New Roman" w:hAnsi="Times New Roman" w:cs="Times New Roman"/>
          <w:sz w:val="28"/>
          <w:szCs w:val="28"/>
        </w:rPr>
      </w:pPr>
    </w:p>
    <w:p w:rsidR="00127D6E" w:rsidRPr="00127D6E" w:rsidRDefault="00127D6E" w:rsidP="00064352">
      <w:pPr>
        <w:rPr>
          <w:rFonts w:ascii="Times New Roman" w:hAnsi="Times New Roman" w:cs="Times New Roman"/>
          <w:sz w:val="28"/>
          <w:szCs w:val="28"/>
        </w:rPr>
      </w:pPr>
    </w:p>
    <w:p w:rsidR="00064352" w:rsidRPr="00127D6E" w:rsidRDefault="00127D6E" w:rsidP="00064352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127D6E">
        <w:rPr>
          <w:rFonts w:ascii="Times New Roman" w:hAnsi="Times New Roman" w:cs="Times New Roman"/>
          <w:sz w:val="28"/>
          <w:szCs w:val="28"/>
        </w:rPr>
        <w:t>Доцент</w:t>
      </w:r>
      <w:r w:rsidR="00064352" w:rsidRPr="00127D6E">
        <w:rPr>
          <w:rFonts w:ascii="Times New Roman" w:hAnsi="Times New Roman" w:cs="Times New Roman"/>
          <w:sz w:val="28"/>
          <w:szCs w:val="28"/>
        </w:rPr>
        <w:t xml:space="preserve"> др </w:t>
      </w:r>
      <w:r w:rsidRPr="00127D6E">
        <w:rPr>
          <w:rFonts w:ascii="Times New Roman" w:hAnsi="Times New Roman" w:cs="Times New Roman"/>
          <w:sz w:val="28"/>
          <w:szCs w:val="28"/>
          <w:lang w:val="sr-Cyrl-CS"/>
        </w:rPr>
        <w:t>Јоко Полексић с.р.</w:t>
      </w:r>
    </w:p>
    <w:p w:rsidR="00064352" w:rsidRDefault="00064352">
      <w:pPr>
        <w:rPr>
          <w:rFonts w:ascii="Times New Roman" w:hAnsi="Times New Roman" w:cs="Times New Roman"/>
          <w:lang w:val="sr-Cyrl-CS"/>
        </w:rPr>
      </w:pPr>
    </w:p>
    <w:p w:rsidR="00127D6E" w:rsidRDefault="00127D6E">
      <w:pPr>
        <w:rPr>
          <w:rFonts w:ascii="Times New Roman" w:hAnsi="Times New Roman" w:cs="Times New Roman"/>
          <w:lang w:val="sr-Cyrl-CS"/>
        </w:rPr>
      </w:pPr>
    </w:p>
    <w:p w:rsidR="00127D6E" w:rsidRDefault="00127D6E">
      <w:pPr>
        <w:rPr>
          <w:rFonts w:ascii="Times New Roman" w:hAnsi="Times New Roman" w:cs="Times New Roman"/>
          <w:lang w:val="sr-Cyrl-CS"/>
        </w:rPr>
      </w:pPr>
    </w:p>
    <w:p w:rsidR="00127D6E" w:rsidRDefault="00127D6E">
      <w:pPr>
        <w:rPr>
          <w:rFonts w:ascii="Times New Roman" w:hAnsi="Times New Roman" w:cs="Times New Roman"/>
          <w:lang w:val="sr-Cyrl-CS"/>
        </w:rPr>
      </w:pPr>
    </w:p>
    <w:p w:rsidR="00127D6E" w:rsidRDefault="00127D6E">
      <w:pPr>
        <w:rPr>
          <w:rFonts w:ascii="Times New Roman" w:hAnsi="Times New Roman" w:cs="Times New Roman"/>
          <w:lang w:val="sr-Cyrl-CS"/>
        </w:rPr>
      </w:pPr>
    </w:p>
    <w:p w:rsidR="00127D6E" w:rsidRDefault="00127D6E">
      <w:pPr>
        <w:rPr>
          <w:rFonts w:ascii="Times New Roman" w:hAnsi="Times New Roman" w:cs="Times New Roman"/>
          <w:lang w:val="sr-Cyrl-CS"/>
        </w:rPr>
      </w:pPr>
    </w:p>
    <w:p w:rsidR="00127D6E" w:rsidRDefault="00127D6E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pPr w:leftFromText="180" w:rightFromText="180" w:horzAnchor="margin" w:tblpY="1044"/>
        <w:tblW w:w="0" w:type="auto"/>
        <w:tblLayout w:type="fixed"/>
        <w:tblLook w:val="04A0"/>
      </w:tblPr>
      <w:tblGrid>
        <w:gridCol w:w="534"/>
        <w:gridCol w:w="2658"/>
        <w:gridCol w:w="1736"/>
        <w:gridCol w:w="1456"/>
        <w:gridCol w:w="1596"/>
        <w:gridCol w:w="1596"/>
      </w:tblGrid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lastRenderedPageBreak/>
              <w:t>Ранг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Име и презиме</w:t>
            </w:r>
          </w:p>
        </w:tc>
        <w:tc>
          <w:tcPr>
            <w:tcW w:w="1736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Просечна оцена у току студија</w:t>
            </w:r>
          </w:p>
        </w:tc>
        <w:tc>
          <w:tcPr>
            <w:tcW w:w="1456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Оцена из предмета анатомија</w:t>
            </w:r>
          </w:p>
        </w:tc>
        <w:tc>
          <w:tcPr>
            <w:tcW w:w="1596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Број индекса</w:t>
            </w:r>
          </w:p>
        </w:tc>
        <w:tc>
          <w:tcPr>
            <w:tcW w:w="1596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Укупан скор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Викторија Мишић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153/22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Илија Милић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54/22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Анастасија Јововић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244/22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Петар Вукелић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119/21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Владимир Николић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11/21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Сергеј Марјановић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45/21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Милош Мишић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56/21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Урош Анђелић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283/19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Никола Милановић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9.86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106/22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51.3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Огњен Гвозденовић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9.86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185/22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51.3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Никола Тодоровић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9.75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73/21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50.75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Младен Мирковић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9.94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65/20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50.7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Алекса Милић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9.92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175/21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50.6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Маријана Секулић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9.71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55/20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50.55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Јован Милетић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9.68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54/19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50.4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Немања Мирковић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9.45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369/21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49.25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Борис Шиљаковић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9.57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165/22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48.85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Богдан Бајевић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9.5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351/21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48.85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Марија Бабовић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9.57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305/19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48.85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Момир Јелисавчић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9.14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29/22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47.7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Матија Манигода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9.09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332/21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46.45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Ивана Јовановић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9.05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31/19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46.25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Јана Поповић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8.57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193/22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43.85</w:t>
            </w:r>
          </w:p>
        </w:tc>
      </w:tr>
      <w:tr w:rsidR="007268E6" w:rsidRPr="00150B2A" w:rsidTr="00150B2A">
        <w:tc>
          <w:tcPr>
            <w:tcW w:w="534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658" w:type="dxa"/>
          </w:tcPr>
          <w:p w:rsidR="007268E6" w:rsidRPr="00150B2A" w:rsidRDefault="007268E6" w:rsidP="00887B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0B2A">
              <w:rPr>
                <w:rFonts w:ascii="Times New Roman" w:hAnsi="Times New Roman" w:cs="Times New Roman"/>
                <w:b/>
                <w:sz w:val="24"/>
              </w:rPr>
              <w:t>Сара Алексић</w:t>
            </w:r>
          </w:p>
        </w:tc>
        <w:tc>
          <w:tcPr>
            <w:tcW w:w="173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8.43</w:t>
            </w:r>
          </w:p>
        </w:tc>
        <w:tc>
          <w:tcPr>
            <w:tcW w:w="145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269/22</w:t>
            </w:r>
          </w:p>
        </w:tc>
        <w:tc>
          <w:tcPr>
            <w:tcW w:w="1596" w:type="dxa"/>
          </w:tcPr>
          <w:p w:rsidR="007268E6" w:rsidRPr="00150B2A" w:rsidRDefault="007268E6" w:rsidP="001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B2A">
              <w:rPr>
                <w:rFonts w:ascii="Times New Roman" w:hAnsi="Times New Roman" w:cs="Times New Roman"/>
                <w:sz w:val="24"/>
              </w:rPr>
              <w:t>43.15</w:t>
            </w:r>
          </w:p>
        </w:tc>
      </w:tr>
    </w:tbl>
    <w:p w:rsidR="00150B2A" w:rsidRPr="00BF623C" w:rsidRDefault="00150B2A" w:rsidP="00150B2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ИЗБОР ДЕМОНСТРАТОРА КАТЕДРЕ ЗА УЖУ НАУЧНУ ОБЛАСТ АНАТОМИЈА ШКОЛСКЕ 2024</w:t>
      </w:r>
      <w:r w:rsidRPr="00BF623C">
        <w:rPr>
          <w:sz w:val="28"/>
          <w:szCs w:val="28"/>
        </w:rPr>
        <w:t>/</w:t>
      </w:r>
      <w:r>
        <w:rPr>
          <w:sz w:val="28"/>
          <w:szCs w:val="28"/>
        </w:rPr>
        <w:t>25</w:t>
      </w:r>
    </w:p>
    <w:p w:rsidR="00127D6E" w:rsidRPr="00127D6E" w:rsidRDefault="00127D6E">
      <w:pPr>
        <w:rPr>
          <w:rFonts w:ascii="Times New Roman" w:hAnsi="Times New Roman" w:cs="Times New Roman"/>
          <w:lang w:val="sr-Cyrl-CS"/>
        </w:rPr>
      </w:pPr>
    </w:p>
    <w:p w:rsidR="00127D6E" w:rsidRPr="00127D6E" w:rsidRDefault="00127D6E">
      <w:pPr>
        <w:rPr>
          <w:rFonts w:ascii="Times New Roman" w:hAnsi="Times New Roman" w:cs="Times New Roman"/>
          <w:lang w:val="sr-Cyrl-CS"/>
        </w:rPr>
      </w:pPr>
    </w:p>
    <w:p w:rsidR="00127D6E" w:rsidRPr="00127D6E" w:rsidRDefault="00127D6E">
      <w:pPr>
        <w:rPr>
          <w:rFonts w:ascii="Times New Roman" w:hAnsi="Times New Roman" w:cs="Times New Roman"/>
          <w:lang w:val="sr-Cyrl-CS"/>
        </w:rPr>
      </w:pPr>
    </w:p>
    <w:p w:rsidR="00127D6E" w:rsidRPr="00150B2A" w:rsidRDefault="00127D6E">
      <w:pPr>
        <w:rPr>
          <w:rFonts w:ascii="Times New Roman" w:hAnsi="Times New Roman" w:cs="Times New Roman"/>
        </w:rPr>
      </w:pPr>
    </w:p>
    <w:sectPr w:rsidR="00127D6E" w:rsidRPr="00150B2A" w:rsidSect="00E914DB">
      <w:footerReference w:type="default" r:id="rId10"/>
      <w:pgSz w:w="12240" w:h="15840"/>
      <w:pgMar w:top="630" w:right="126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DF" w:rsidRDefault="007024DF" w:rsidP="00C23870">
      <w:pPr>
        <w:spacing w:after="0" w:line="240" w:lineRule="auto"/>
      </w:pPr>
      <w:r>
        <w:separator/>
      </w:r>
    </w:p>
  </w:endnote>
  <w:endnote w:type="continuationSeparator" w:id="0">
    <w:p w:rsidR="007024DF" w:rsidRDefault="007024DF" w:rsidP="00C2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70" w:rsidRPr="00E914DB" w:rsidRDefault="00C23870" w:rsidP="00C23870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18"/>
        <w:szCs w:val="18"/>
      </w:rPr>
      <w:t>University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</w:t>
    </w:r>
    <w:r>
      <w:rPr>
        <w:rFonts w:ascii="Times New Roman" w:hAnsi="Times New Roman" w:cs="Times New Roman"/>
        <w:sz w:val="18"/>
        <w:szCs w:val="18"/>
      </w:rPr>
      <w:t>of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</w:t>
    </w:r>
    <w:r>
      <w:rPr>
        <w:rFonts w:ascii="Times New Roman" w:hAnsi="Times New Roman" w:cs="Times New Roman"/>
        <w:sz w:val="18"/>
        <w:szCs w:val="18"/>
      </w:rPr>
      <w:t>Belgrade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- </w:t>
    </w:r>
    <w:r>
      <w:rPr>
        <w:rFonts w:ascii="Times New Roman" w:hAnsi="Times New Roman" w:cs="Times New Roman"/>
        <w:sz w:val="18"/>
        <w:szCs w:val="18"/>
      </w:rPr>
      <w:t>Faculty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</w:t>
    </w:r>
    <w:r>
      <w:rPr>
        <w:rFonts w:ascii="Times New Roman" w:hAnsi="Times New Roman" w:cs="Times New Roman"/>
        <w:sz w:val="18"/>
        <w:szCs w:val="18"/>
      </w:rPr>
      <w:t>of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</w:t>
    </w:r>
    <w:r>
      <w:rPr>
        <w:rFonts w:ascii="Times New Roman" w:hAnsi="Times New Roman" w:cs="Times New Roman"/>
        <w:sz w:val="18"/>
        <w:szCs w:val="18"/>
      </w:rPr>
      <w:t>Medicine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- </w:t>
    </w:r>
    <w:r>
      <w:rPr>
        <w:rFonts w:ascii="Times New Roman" w:hAnsi="Times New Roman" w:cs="Times New Roman"/>
        <w:sz w:val="18"/>
        <w:szCs w:val="18"/>
      </w:rPr>
      <w:t>Department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</w:t>
    </w:r>
    <w:r w:rsidRPr="006503E4">
      <w:rPr>
        <w:rFonts w:ascii="Times New Roman" w:hAnsi="Times New Roman" w:cs="Times New Roman"/>
        <w:sz w:val="18"/>
        <w:szCs w:val="18"/>
      </w:rPr>
      <w:t>of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</w:t>
    </w:r>
    <w:r w:rsidRPr="006503E4">
      <w:rPr>
        <w:rFonts w:ascii="Times New Roman" w:hAnsi="Times New Roman" w:cs="Times New Roman"/>
        <w:sz w:val="18"/>
        <w:szCs w:val="18"/>
      </w:rPr>
      <w:t>Anatomy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“</w:t>
    </w:r>
    <w:r w:rsidRPr="006503E4">
      <w:rPr>
        <w:rFonts w:ascii="Times New Roman" w:hAnsi="Times New Roman" w:cs="Times New Roman"/>
        <w:sz w:val="18"/>
        <w:szCs w:val="18"/>
      </w:rPr>
      <w:t>Niko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</w:t>
    </w:r>
    <w:r w:rsidRPr="006503E4">
      <w:rPr>
        <w:rFonts w:ascii="Times New Roman" w:hAnsi="Times New Roman" w:cs="Times New Roman"/>
        <w:sz w:val="18"/>
        <w:szCs w:val="18"/>
      </w:rPr>
      <w:t>Miljani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ć” -  </w:t>
    </w:r>
    <w:r w:rsidRPr="006503E4">
      <w:rPr>
        <w:rFonts w:ascii="Times New Roman" w:hAnsi="Times New Roman" w:cs="Times New Roman"/>
        <w:sz w:val="18"/>
        <w:szCs w:val="18"/>
      </w:rPr>
      <w:t>Dr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</w:t>
    </w:r>
    <w:r w:rsidRPr="006503E4">
      <w:rPr>
        <w:rFonts w:ascii="Times New Roman" w:hAnsi="Times New Roman" w:cs="Times New Roman"/>
        <w:sz w:val="18"/>
        <w:szCs w:val="18"/>
      </w:rPr>
      <w:t>Suboti</w:t>
    </w:r>
    <w:r w:rsidRPr="00FD1E61">
      <w:rPr>
        <w:rFonts w:ascii="Times New Roman" w:hAnsi="Times New Roman" w:cs="Times New Roman"/>
        <w:sz w:val="18"/>
        <w:szCs w:val="18"/>
        <w:lang w:val="sr-Cyrl-CS"/>
      </w:rPr>
      <w:t>ć</w:t>
    </w:r>
    <w:r w:rsidRPr="006503E4">
      <w:rPr>
        <w:rFonts w:ascii="Times New Roman" w:hAnsi="Times New Roman" w:cs="Times New Roman"/>
        <w:sz w:val="18"/>
        <w:szCs w:val="18"/>
      </w:rPr>
      <w:t>a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4/</w:t>
    </w:r>
    <w:r w:rsidRPr="006503E4">
      <w:rPr>
        <w:rFonts w:ascii="Times New Roman" w:hAnsi="Times New Roman" w:cs="Times New Roman"/>
        <w:sz w:val="18"/>
        <w:szCs w:val="18"/>
      </w:rPr>
      <w:t>II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</w:t>
    </w:r>
    <w:r w:rsidRPr="006503E4">
      <w:rPr>
        <w:rFonts w:ascii="Times New Roman" w:hAnsi="Times New Roman" w:cs="Times New Roman"/>
        <w:sz w:val="18"/>
        <w:szCs w:val="18"/>
      </w:rPr>
      <w:t>Belgrade</w:t>
    </w:r>
    <w:r w:rsidRPr="00FD1E61">
      <w:rPr>
        <w:rFonts w:ascii="Times New Roman" w:hAnsi="Times New Roman" w:cs="Times New Roman"/>
        <w:sz w:val="18"/>
        <w:szCs w:val="18"/>
        <w:lang w:val="sr-Cyrl-CS"/>
      </w:rPr>
      <w:t xml:space="preserve"> -  011/2684-25</w:t>
    </w:r>
    <w:r w:rsidRPr="006503E4">
      <w:rPr>
        <w:rFonts w:ascii="Times New Roman" w:hAnsi="Times New Roman" w:cs="Times New Roman"/>
        <w:sz w:val="18"/>
        <w:szCs w:val="18"/>
      </w:rPr>
      <w:t>9</w:t>
    </w:r>
  </w:p>
  <w:p w:rsidR="00C23870" w:rsidRDefault="00C23870">
    <w:pPr>
      <w:pStyle w:val="Footer"/>
    </w:pPr>
  </w:p>
  <w:p w:rsidR="00C23870" w:rsidRDefault="00C23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DF" w:rsidRDefault="007024DF" w:rsidP="00C23870">
      <w:pPr>
        <w:spacing w:after="0" w:line="240" w:lineRule="auto"/>
      </w:pPr>
      <w:r>
        <w:separator/>
      </w:r>
    </w:p>
  </w:footnote>
  <w:footnote w:type="continuationSeparator" w:id="0">
    <w:p w:rsidR="007024DF" w:rsidRDefault="007024DF" w:rsidP="00C23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5706C"/>
    <w:multiLevelType w:val="hybridMultilevel"/>
    <w:tmpl w:val="785E1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E2D03"/>
    <w:multiLevelType w:val="hybridMultilevel"/>
    <w:tmpl w:val="04FA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E61"/>
    <w:rsid w:val="00064352"/>
    <w:rsid w:val="000A0542"/>
    <w:rsid w:val="000C4B10"/>
    <w:rsid w:val="000E4B5D"/>
    <w:rsid w:val="00127D6E"/>
    <w:rsid w:val="00150B2A"/>
    <w:rsid w:val="001A1B1E"/>
    <w:rsid w:val="001E2D33"/>
    <w:rsid w:val="002068CF"/>
    <w:rsid w:val="002477A5"/>
    <w:rsid w:val="00260E52"/>
    <w:rsid w:val="00271A88"/>
    <w:rsid w:val="002739F6"/>
    <w:rsid w:val="0028687F"/>
    <w:rsid w:val="002B45ED"/>
    <w:rsid w:val="00307A37"/>
    <w:rsid w:val="00313B3A"/>
    <w:rsid w:val="003144EA"/>
    <w:rsid w:val="003911CE"/>
    <w:rsid w:val="003A0A49"/>
    <w:rsid w:val="00403A60"/>
    <w:rsid w:val="004341E9"/>
    <w:rsid w:val="004563FE"/>
    <w:rsid w:val="004843D4"/>
    <w:rsid w:val="004A22CD"/>
    <w:rsid w:val="004A4FD5"/>
    <w:rsid w:val="004D1B2F"/>
    <w:rsid w:val="004F00ED"/>
    <w:rsid w:val="004F7CBE"/>
    <w:rsid w:val="00500485"/>
    <w:rsid w:val="00506959"/>
    <w:rsid w:val="0056503D"/>
    <w:rsid w:val="006503E4"/>
    <w:rsid w:val="006676B3"/>
    <w:rsid w:val="0067275A"/>
    <w:rsid w:val="007024DF"/>
    <w:rsid w:val="0071416C"/>
    <w:rsid w:val="00724996"/>
    <w:rsid w:val="007268E6"/>
    <w:rsid w:val="007869F6"/>
    <w:rsid w:val="007B0BAB"/>
    <w:rsid w:val="007E40DE"/>
    <w:rsid w:val="00814B38"/>
    <w:rsid w:val="008257B3"/>
    <w:rsid w:val="00861E05"/>
    <w:rsid w:val="0087701F"/>
    <w:rsid w:val="008B274F"/>
    <w:rsid w:val="008E1E2D"/>
    <w:rsid w:val="008E4AD2"/>
    <w:rsid w:val="0094512E"/>
    <w:rsid w:val="0097111D"/>
    <w:rsid w:val="00971829"/>
    <w:rsid w:val="00A719CD"/>
    <w:rsid w:val="00A773D9"/>
    <w:rsid w:val="00AD79A3"/>
    <w:rsid w:val="00B30E7E"/>
    <w:rsid w:val="00B41954"/>
    <w:rsid w:val="00B47945"/>
    <w:rsid w:val="00B61DA0"/>
    <w:rsid w:val="00C23870"/>
    <w:rsid w:val="00C53E8A"/>
    <w:rsid w:val="00C56782"/>
    <w:rsid w:val="00C77863"/>
    <w:rsid w:val="00D06AF5"/>
    <w:rsid w:val="00D33C75"/>
    <w:rsid w:val="00E36FA5"/>
    <w:rsid w:val="00E64F0C"/>
    <w:rsid w:val="00E71FA1"/>
    <w:rsid w:val="00E914DB"/>
    <w:rsid w:val="00F54760"/>
    <w:rsid w:val="00FB35D4"/>
    <w:rsid w:val="00FC4553"/>
    <w:rsid w:val="00FC5FDB"/>
    <w:rsid w:val="00FD1E61"/>
    <w:rsid w:val="00FE1A6E"/>
    <w:rsid w:val="00FF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38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870"/>
  </w:style>
  <w:style w:type="paragraph" w:styleId="Footer">
    <w:name w:val="footer"/>
    <w:basedOn w:val="Normal"/>
    <w:link w:val="FooterChar"/>
    <w:uiPriority w:val="99"/>
    <w:unhideWhenUsed/>
    <w:rsid w:val="00C238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70"/>
  </w:style>
  <w:style w:type="paragraph" w:styleId="BodyText">
    <w:name w:val="Body Text"/>
    <w:basedOn w:val="Normal"/>
    <w:link w:val="BodyTextChar"/>
    <w:rsid w:val="004F7CBE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F7CBE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726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a\dokumenta%20Katedre%20prof.%20Laslo%20Pu&#353;ka&#353;\Memorandum%20en%20pu&#353;ka&#3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82A2F-43AA-4FF2-9BF7-E813C1D2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en puškaš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2021-10-06T11:54:00Z</cp:lastPrinted>
  <dcterms:created xsi:type="dcterms:W3CDTF">2024-10-11T08:45:00Z</dcterms:created>
  <dcterms:modified xsi:type="dcterms:W3CDTF">2024-10-11T08:45:00Z</dcterms:modified>
</cp:coreProperties>
</file>